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870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6EC83-4417-459A-BE71-AC9897E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142D9143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Елена Глазырина</cp:lastModifiedBy>
  <cp:revision>2</cp:revision>
  <dcterms:created xsi:type="dcterms:W3CDTF">2022-03-18T05:29:00Z</dcterms:created>
  <dcterms:modified xsi:type="dcterms:W3CDTF">2022-03-18T05:29:00Z</dcterms:modified>
</cp:coreProperties>
</file>